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6C039D8" w14:textId="6F9E242A" w:rsidR="005C0A42" w:rsidRDefault="005C0A42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55A33E9" wp14:editId="6AF4E3DF">
            <wp:simplePos x="0" y="0"/>
            <wp:positionH relativeFrom="margin">
              <wp:posOffset>2569845</wp:posOffset>
            </wp:positionH>
            <wp:positionV relativeFrom="paragraph">
              <wp:posOffset>0</wp:posOffset>
            </wp:positionV>
            <wp:extent cx="1727200" cy="557530"/>
            <wp:effectExtent l="0" t="0" r="6350" b="0"/>
            <wp:wrapTight wrapText="bothSides">
              <wp:wrapPolygon edited="0">
                <wp:start x="3812" y="0"/>
                <wp:lineTo x="3812" y="12547"/>
                <wp:lineTo x="0" y="16975"/>
                <wp:lineTo x="0" y="20665"/>
                <wp:lineTo x="21441" y="20665"/>
                <wp:lineTo x="21441" y="16237"/>
                <wp:lineTo x="17629" y="12547"/>
                <wp:lineTo x="18106" y="0"/>
                <wp:lineTo x="38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k - LongTag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7E094" w14:textId="77777777" w:rsidR="005C0A42" w:rsidRDefault="005C0A42">
      <w:pPr>
        <w:pStyle w:val="NoSpacing"/>
      </w:pPr>
    </w:p>
    <w:p w14:paraId="2D608BBB" w14:textId="77777777" w:rsidR="005C0A42" w:rsidRDefault="005C0A42">
      <w:pPr>
        <w:pStyle w:val="NoSpacing"/>
      </w:pPr>
    </w:p>
    <w:p w14:paraId="247B9B45" w14:textId="2111815F" w:rsidR="005C0A42" w:rsidRDefault="005C0A42">
      <w:pPr>
        <w:pStyle w:val="NoSpacing"/>
      </w:pPr>
    </w:p>
    <w:p w14:paraId="2A142609" w14:textId="4442BE64" w:rsidR="00A70674" w:rsidRDefault="00A70674">
      <w:pPr>
        <w:pStyle w:val="NoSpacing"/>
      </w:pPr>
    </w:p>
    <w:p w14:paraId="3B788297" w14:textId="60D012CE" w:rsidR="00E04443" w:rsidRDefault="005C0A42" w:rsidP="005C0A42">
      <w:pPr>
        <w:pStyle w:val="NoSpacing"/>
        <w:jc w:val="center"/>
        <w:rPr>
          <w:rFonts w:ascii="Calibri Light" w:hAnsi="Calibri Light" w:cs="Calibri Light"/>
          <w:color w:val="312783"/>
          <w:sz w:val="32"/>
          <w:szCs w:val="32"/>
        </w:rPr>
      </w:pPr>
      <w:r w:rsidRPr="005C0A42">
        <w:rPr>
          <w:rFonts w:ascii="Calibri Light" w:hAnsi="Calibri Light" w:cs="Calibri Light"/>
          <w:color w:val="312783"/>
          <w:sz w:val="32"/>
          <w:szCs w:val="32"/>
        </w:rPr>
        <w:t>202</w:t>
      </w:r>
      <w:r w:rsidR="00B35962">
        <w:rPr>
          <w:rFonts w:ascii="Calibri Light" w:hAnsi="Calibri Light" w:cs="Calibri Light"/>
          <w:color w:val="312783"/>
          <w:sz w:val="32"/>
          <w:szCs w:val="32"/>
        </w:rPr>
        <w:t>4</w:t>
      </w:r>
      <w:r w:rsidRPr="005C0A42">
        <w:rPr>
          <w:rFonts w:ascii="Calibri Light" w:hAnsi="Calibri Light" w:cs="Calibri Light"/>
          <w:color w:val="312783"/>
          <w:sz w:val="32"/>
          <w:szCs w:val="32"/>
        </w:rPr>
        <w:t xml:space="preserve"> / 202</w:t>
      </w:r>
      <w:r w:rsidR="00B35962">
        <w:rPr>
          <w:rFonts w:ascii="Calibri Light" w:hAnsi="Calibri Light" w:cs="Calibri Light"/>
          <w:color w:val="312783"/>
          <w:sz w:val="32"/>
          <w:szCs w:val="32"/>
        </w:rPr>
        <w:t>5</w:t>
      </w:r>
    </w:p>
    <w:p w14:paraId="776D0B76" w14:textId="73205C0E" w:rsidR="005C0A42" w:rsidRPr="005C0A42" w:rsidRDefault="005C0A42" w:rsidP="005C0A42">
      <w:pPr>
        <w:pStyle w:val="NoSpacing"/>
        <w:jc w:val="center"/>
        <w:rPr>
          <w:rFonts w:ascii="Calibri Light" w:hAnsi="Calibri Light" w:cs="Calibri Light"/>
          <w:sz w:val="32"/>
          <w:szCs w:val="32"/>
        </w:rPr>
      </w:pPr>
      <w:r w:rsidRPr="005C0A42">
        <w:rPr>
          <w:rFonts w:ascii="Calibri Light" w:hAnsi="Calibri Light" w:cs="Calibri Light"/>
          <w:color w:val="312783"/>
          <w:sz w:val="32"/>
          <w:szCs w:val="32"/>
        </w:rPr>
        <w:t xml:space="preserve"> Academic Calendar.</w:t>
      </w:r>
    </w:p>
    <w:p w14:paraId="2D4913C5" w14:textId="77777777" w:rsidR="005C0A42" w:rsidRDefault="005C0A42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08B9BD33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30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74CD9A5F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0C780E69" w14:textId="77777777" w:rsidR="0094742C" w:rsidRDefault="0094742C" w:rsidP="0094742C">
                  <w:pPr>
                    <w:spacing w:before="48" w:after="48"/>
                  </w:pPr>
                  <w:r>
                    <w:t>Sep 2024</w:t>
                  </w:r>
                </w:p>
              </w:tc>
            </w:tr>
            <w:tr w:rsidR="0094742C" w14:paraId="245B8591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58ED3B71" w14:textId="77777777" w:rsidTr="003B061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EA8329D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AA6D80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37B7BE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90D19C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C6227D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2606ED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E49322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4789D681" w14:textId="77777777" w:rsidTr="003B061D">
                    <w:tc>
                      <w:tcPr>
                        <w:tcW w:w="448" w:type="dxa"/>
                      </w:tcPr>
                      <w:p w14:paraId="200E51D1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658AC0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88E10F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2ED936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4FC183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BF90B6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E1F72F3" w14:textId="77777777" w:rsidR="0094742C" w:rsidRDefault="0094742C" w:rsidP="0094742C">
                        <w:r>
                          <w:t>1</w:t>
                        </w:r>
                      </w:p>
                    </w:tc>
                  </w:tr>
                  <w:tr w:rsidR="0094742C" w14:paraId="22AFC42B" w14:textId="77777777" w:rsidTr="00C36D2A"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DF6E104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53231B3D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D8C343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79B7D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6A4BC17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D0823E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14DBB" w14:textId="77777777" w:rsidR="0094742C" w:rsidRDefault="0094742C" w:rsidP="0094742C">
                        <w:r>
                          <w:t>8</w:t>
                        </w:r>
                      </w:p>
                    </w:tc>
                  </w:tr>
                  <w:tr w:rsidR="0094742C" w14:paraId="489A0E49" w14:textId="77777777" w:rsidTr="003B061D">
                    <w:tc>
                      <w:tcPr>
                        <w:tcW w:w="448" w:type="dxa"/>
                      </w:tcPr>
                      <w:p w14:paraId="4C05792A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62E68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2EFFB5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1497E0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32D09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B3A91C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6B4DF1" w14:textId="77777777" w:rsidR="0094742C" w:rsidRDefault="0094742C" w:rsidP="0094742C">
                        <w:r>
                          <w:t>15</w:t>
                        </w:r>
                      </w:p>
                    </w:tc>
                  </w:tr>
                  <w:tr w:rsidR="0094742C" w14:paraId="375CD67F" w14:textId="77777777" w:rsidTr="003B061D">
                    <w:tc>
                      <w:tcPr>
                        <w:tcW w:w="448" w:type="dxa"/>
                      </w:tcPr>
                      <w:p w14:paraId="5922EA8C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8CE982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E6E23D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8218F9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04E7FD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4C574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7C63C" w14:textId="77777777" w:rsidR="0094742C" w:rsidRDefault="0094742C" w:rsidP="0094742C">
                        <w:r>
                          <w:t>22</w:t>
                        </w:r>
                      </w:p>
                    </w:tc>
                  </w:tr>
                  <w:tr w:rsidR="0094742C" w14:paraId="73421642" w14:textId="77777777" w:rsidTr="003B061D">
                    <w:tc>
                      <w:tcPr>
                        <w:tcW w:w="448" w:type="dxa"/>
                      </w:tcPr>
                      <w:p w14:paraId="7F9D92C9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52241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CFED8E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D9478A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A42A2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B4853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125B36" w14:textId="77777777" w:rsidR="0094742C" w:rsidRDefault="0094742C" w:rsidP="0094742C">
                        <w:r>
                          <w:t>29</w:t>
                        </w:r>
                      </w:p>
                    </w:tc>
                  </w:tr>
                  <w:tr w:rsidR="0094742C" w14:paraId="316CF70C" w14:textId="77777777" w:rsidTr="003B061D">
                    <w:tc>
                      <w:tcPr>
                        <w:tcW w:w="448" w:type="dxa"/>
                      </w:tcPr>
                      <w:p w14:paraId="495CD4B1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867BD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F90848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6399BE5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B1E5A09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670EDCE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55FA5EB" w14:textId="77777777" w:rsidR="0094742C" w:rsidRDefault="0094742C" w:rsidP="0094742C"/>
                    </w:tc>
                  </w:tr>
                </w:tbl>
                <w:p w14:paraId="3C4E568F" w14:textId="77777777" w:rsidR="0094742C" w:rsidRDefault="0094742C" w:rsidP="0094742C"/>
              </w:tc>
            </w:tr>
          </w:tbl>
          <w:p w14:paraId="10AD0F16" w14:textId="77777777" w:rsidR="00A70674" w:rsidRDefault="00A70674"/>
        </w:tc>
        <w:tc>
          <w:tcPr>
            <w:tcW w:w="579" w:type="dxa"/>
          </w:tcPr>
          <w:p w14:paraId="5A287D1B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pPr w:leftFromText="180" w:rightFromText="180" w:horzAnchor="margin" w:tblpY="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64DC694F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16375C4B" w14:textId="77777777" w:rsidR="0094742C" w:rsidRDefault="0094742C" w:rsidP="0094742C">
                  <w:pPr>
                    <w:spacing w:before="48" w:after="48"/>
                  </w:pPr>
                  <w:r>
                    <w:t>Oct 2024</w:t>
                  </w:r>
                </w:p>
              </w:tc>
            </w:tr>
            <w:tr w:rsidR="0094742C" w14:paraId="05D40864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338B4954" w14:textId="77777777" w:rsidTr="0065453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C0E126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A6CC2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7B355B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BAA698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95FA73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B5D076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B3208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0EF0873C" w14:textId="77777777" w:rsidTr="00654538">
                    <w:tc>
                      <w:tcPr>
                        <w:tcW w:w="448" w:type="dxa"/>
                      </w:tcPr>
                      <w:p w14:paraId="0188EEFD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D4520B8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05379E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3388AE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0F64B6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976A5E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8603B" w14:textId="77777777" w:rsidR="0094742C" w:rsidRDefault="0094742C" w:rsidP="0094742C">
                        <w:r>
                          <w:t>6</w:t>
                        </w:r>
                      </w:p>
                    </w:tc>
                  </w:tr>
                  <w:tr w:rsidR="0094742C" w14:paraId="0A5C7492" w14:textId="77777777" w:rsidTr="00654538">
                    <w:tc>
                      <w:tcPr>
                        <w:tcW w:w="448" w:type="dxa"/>
                      </w:tcPr>
                      <w:p w14:paraId="3C80CD6F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55DD7D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1EC6CC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BD5768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CED558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DB8362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4C3A11" w14:textId="77777777" w:rsidR="0094742C" w:rsidRDefault="0094742C" w:rsidP="0094742C">
                        <w:r>
                          <w:t>13</w:t>
                        </w:r>
                      </w:p>
                    </w:tc>
                  </w:tr>
                  <w:tr w:rsidR="0094742C" w14:paraId="4C2B341C" w14:textId="77777777" w:rsidTr="00654538">
                    <w:tc>
                      <w:tcPr>
                        <w:tcW w:w="448" w:type="dxa"/>
                      </w:tcPr>
                      <w:p w14:paraId="17F0C914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5EB50C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44A5A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B532FC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1FB02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B77988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BE2F58" w14:textId="77777777" w:rsidR="0094742C" w:rsidRDefault="0094742C" w:rsidP="0094742C">
                        <w:r>
                          <w:t>20</w:t>
                        </w:r>
                      </w:p>
                    </w:tc>
                  </w:tr>
                  <w:tr w:rsidR="0094742C" w14:paraId="6D35DD4D" w14:textId="77777777" w:rsidTr="00654538">
                    <w:tc>
                      <w:tcPr>
                        <w:tcW w:w="448" w:type="dxa"/>
                      </w:tcPr>
                      <w:p w14:paraId="307AFAA7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EA265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D8F2B3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E3C087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DCC7E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AC243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7B3891" w14:textId="77777777" w:rsidR="0094742C" w:rsidRDefault="0094742C" w:rsidP="0094742C">
                        <w:r>
                          <w:t>27</w:t>
                        </w:r>
                      </w:p>
                    </w:tc>
                  </w:tr>
                  <w:tr w:rsidR="0094742C" w14:paraId="0916F940" w14:textId="77777777" w:rsidTr="00C36D2A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677CFE1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D6EBCC8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C4D40E4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ABF2499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EBDD2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08FACF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2EA143C" w14:textId="77777777" w:rsidR="0094742C" w:rsidRDefault="0094742C" w:rsidP="0094742C"/>
                    </w:tc>
                  </w:tr>
                  <w:tr w:rsidR="0094742C" w14:paraId="6CB2B6F9" w14:textId="77777777" w:rsidTr="00654538">
                    <w:tc>
                      <w:tcPr>
                        <w:tcW w:w="448" w:type="dxa"/>
                        <w:shd w:val="clear" w:color="auto" w:fill="auto"/>
                      </w:tcPr>
                      <w:p w14:paraId="5164B4BF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76F731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F5CEE5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0EF49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ECA370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EAE9A4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B627F19" w14:textId="77777777" w:rsidR="0094742C" w:rsidRDefault="0094742C" w:rsidP="0094742C"/>
                    </w:tc>
                  </w:tr>
                </w:tbl>
                <w:p w14:paraId="1F2266F2" w14:textId="77777777" w:rsidR="0094742C" w:rsidRDefault="0094742C" w:rsidP="0094742C"/>
              </w:tc>
            </w:tr>
          </w:tbl>
          <w:p w14:paraId="127C27DB" w14:textId="77777777" w:rsidR="00A70674" w:rsidRDefault="00A70674"/>
        </w:tc>
        <w:tc>
          <w:tcPr>
            <w:tcW w:w="579" w:type="dxa"/>
          </w:tcPr>
          <w:p w14:paraId="4011A53F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0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28C3DD3F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3A1A949B" w14:textId="77777777" w:rsidR="0094742C" w:rsidRDefault="0094742C" w:rsidP="0094742C">
                  <w:pPr>
                    <w:spacing w:before="48" w:after="48"/>
                  </w:pPr>
                  <w:r>
                    <w:t>Nov 2024</w:t>
                  </w:r>
                </w:p>
              </w:tc>
            </w:tr>
            <w:tr w:rsidR="0094742C" w14:paraId="65605334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4FDF117B" w14:textId="77777777" w:rsidTr="003854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0B72AE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3B7147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57234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AB24B0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AB27B7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1F5EAA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7F68AA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2ED808F1" w14:textId="77777777" w:rsidTr="0038548C">
                    <w:tc>
                      <w:tcPr>
                        <w:tcW w:w="448" w:type="dxa"/>
                      </w:tcPr>
                      <w:p w14:paraId="3BAE7FB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06655C4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F50237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62D2CB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43D9548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94B557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FD7756" w14:textId="77777777" w:rsidR="0094742C" w:rsidRDefault="0094742C" w:rsidP="0094742C">
                        <w:r>
                          <w:t>3</w:t>
                        </w:r>
                      </w:p>
                    </w:tc>
                  </w:tr>
                  <w:tr w:rsidR="0094742C" w14:paraId="57C351A9" w14:textId="77777777" w:rsidTr="0038548C">
                    <w:tc>
                      <w:tcPr>
                        <w:tcW w:w="448" w:type="dxa"/>
                      </w:tcPr>
                      <w:p w14:paraId="30DBD234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1BE7C2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96F9A2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F394F2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A5BA43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E79EF0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94E08" w14:textId="77777777" w:rsidR="0094742C" w:rsidRDefault="0094742C" w:rsidP="0094742C">
                        <w:r>
                          <w:t>10</w:t>
                        </w:r>
                      </w:p>
                    </w:tc>
                  </w:tr>
                  <w:tr w:rsidR="0094742C" w14:paraId="064D9F8D" w14:textId="77777777" w:rsidTr="0038548C">
                    <w:tc>
                      <w:tcPr>
                        <w:tcW w:w="448" w:type="dxa"/>
                      </w:tcPr>
                      <w:p w14:paraId="7B20A88B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EEC8C5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98F32D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B5D560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7770D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2F09E2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B0CF9" w14:textId="77777777" w:rsidR="0094742C" w:rsidRDefault="0094742C" w:rsidP="0094742C">
                        <w:r>
                          <w:t>17</w:t>
                        </w:r>
                      </w:p>
                    </w:tc>
                  </w:tr>
                  <w:tr w:rsidR="0094742C" w14:paraId="559F61E7" w14:textId="77777777" w:rsidTr="0038548C">
                    <w:tc>
                      <w:tcPr>
                        <w:tcW w:w="448" w:type="dxa"/>
                      </w:tcPr>
                      <w:p w14:paraId="6AEE97B2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3E7FB3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B5CF92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8C9D7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94009D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E87A20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A1F776" w14:textId="77777777" w:rsidR="0094742C" w:rsidRDefault="0094742C" w:rsidP="0094742C">
                        <w:r>
                          <w:t>24</w:t>
                        </w:r>
                      </w:p>
                    </w:tc>
                  </w:tr>
                  <w:tr w:rsidR="0094742C" w14:paraId="0D9F2BA2" w14:textId="77777777" w:rsidTr="0038548C">
                    <w:tc>
                      <w:tcPr>
                        <w:tcW w:w="448" w:type="dxa"/>
                      </w:tcPr>
                      <w:p w14:paraId="5E7BB475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C6C8AA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0D0BA2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841294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9919C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E3B8FB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C4E92" w14:textId="77777777" w:rsidR="0094742C" w:rsidRDefault="0094742C" w:rsidP="0094742C"/>
                    </w:tc>
                  </w:tr>
                  <w:tr w:rsidR="0094742C" w14:paraId="4C17AFD4" w14:textId="77777777" w:rsidTr="0038548C">
                    <w:tc>
                      <w:tcPr>
                        <w:tcW w:w="448" w:type="dxa"/>
                      </w:tcPr>
                      <w:p w14:paraId="2E598B3E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C3F958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E573061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1E7F41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A8D1EE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2E7755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48E2469" w14:textId="77777777" w:rsidR="0094742C" w:rsidRDefault="0094742C" w:rsidP="0094742C"/>
                    </w:tc>
                  </w:tr>
                </w:tbl>
                <w:p w14:paraId="43C13022" w14:textId="77777777" w:rsidR="0094742C" w:rsidRDefault="0094742C" w:rsidP="0094742C"/>
              </w:tc>
            </w:tr>
          </w:tbl>
          <w:p w14:paraId="12EF7DCC" w14:textId="77777777" w:rsidR="00A70674" w:rsidRDefault="00A70674"/>
        </w:tc>
      </w:tr>
      <w:tr w:rsidR="00A70674" w14:paraId="4ED1D3E8" w14:textId="77777777">
        <w:trPr>
          <w:trHeight w:hRule="exact" w:val="144"/>
        </w:trPr>
        <w:tc>
          <w:tcPr>
            <w:tcW w:w="3214" w:type="dxa"/>
          </w:tcPr>
          <w:p w14:paraId="589C08F2" w14:textId="77777777" w:rsidR="00A70674" w:rsidRDefault="00A70674"/>
        </w:tc>
        <w:tc>
          <w:tcPr>
            <w:tcW w:w="579" w:type="dxa"/>
          </w:tcPr>
          <w:p w14:paraId="75100753" w14:textId="77777777" w:rsidR="00A70674" w:rsidRDefault="00A70674"/>
        </w:tc>
        <w:tc>
          <w:tcPr>
            <w:tcW w:w="3214" w:type="dxa"/>
          </w:tcPr>
          <w:p w14:paraId="02F5EC13" w14:textId="77777777" w:rsidR="00A70674" w:rsidRDefault="00A70674"/>
        </w:tc>
        <w:tc>
          <w:tcPr>
            <w:tcW w:w="579" w:type="dxa"/>
          </w:tcPr>
          <w:p w14:paraId="2F6E3E30" w14:textId="77777777" w:rsidR="00A70674" w:rsidRDefault="00A70674"/>
        </w:tc>
        <w:tc>
          <w:tcPr>
            <w:tcW w:w="3214" w:type="dxa"/>
          </w:tcPr>
          <w:p w14:paraId="33549480" w14:textId="77777777" w:rsidR="00A70674" w:rsidRDefault="00A70674"/>
        </w:tc>
      </w:tr>
      <w:tr w:rsidR="00223D4D" w14:paraId="23F1E144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30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598B8CD8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6F84ED2B" w14:textId="77777777" w:rsidR="0094742C" w:rsidRDefault="0094742C" w:rsidP="0094742C">
                  <w:pPr>
                    <w:spacing w:before="48" w:after="48"/>
                  </w:pPr>
                  <w:r>
                    <w:t>Dec 2024</w:t>
                  </w:r>
                </w:p>
              </w:tc>
            </w:tr>
            <w:tr w:rsidR="0094742C" w14:paraId="0E91D79C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7AD688E0" w14:textId="77777777" w:rsidTr="007D1E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A72EFB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23E54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E12FB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8AE168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F60B6D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213ABB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D6BB26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59B8ABEE" w14:textId="77777777" w:rsidTr="007D1E1C">
                    <w:tc>
                      <w:tcPr>
                        <w:tcW w:w="448" w:type="dxa"/>
                      </w:tcPr>
                      <w:p w14:paraId="134E050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32440A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0D10F5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F46AA8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50853F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B8AAFB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2837F55" w14:textId="77777777" w:rsidR="0094742C" w:rsidRDefault="0094742C" w:rsidP="0094742C">
                        <w:r>
                          <w:t>1</w:t>
                        </w:r>
                      </w:p>
                    </w:tc>
                  </w:tr>
                  <w:tr w:rsidR="0094742C" w14:paraId="0E208637" w14:textId="77777777" w:rsidTr="007D1E1C">
                    <w:tc>
                      <w:tcPr>
                        <w:tcW w:w="448" w:type="dxa"/>
                      </w:tcPr>
                      <w:p w14:paraId="1CA8B150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A71A77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EF6E3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422A06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2ED8F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08ECC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22E7BA" w14:textId="77777777" w:rsidR="0094742C" w:rsidRDefault="0094742C" w:rsidP="0094742C">
                        <w:r>
                          <w:t>8</w:t>
                        </w:r>
                      </w:p>
                    </w:tc>
                  </w:tr>
                  <w:tr w:rsidR="0094742C" w14:paraId="4ED46BD3" w14:textId="77777777" w:rsidTr="007D1E1C">
                    <w:tc>
                      <w:tcPr>
                        <w:tcW w:w="448" w:type="dxa"/>
                      </w:tcPr>
                      <w:p w14:paraId="10C9B5F0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57661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AB37EF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DBDB6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B3F2EA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7AE853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2FB8E0" w14:textId="77777777" w:rsidR="0094742C" w:rsidRDefault="0094742C" w:rsidP="0094742C">
                        <w:r>
                          <w:t>15</w:t>
                        </w:r>
                      </w:p>
                    </w:tc>
                  </w:tr>
                  <w:tr w:rsidR="0094742C" w14:paraId="011CA571" w14:textId="77777777" w:rsidTr="007D1E1C">
                    <w:tc>
                      <w:tcPr>
                        <w:tcW w:w="448" w:type="dxa"/>
                        <w:shd w:val="clear" w:color="auto" w:fill="auto"/>
                      </w:tcPr>
                      <w:p w14:paraId="463960A2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3CFEAB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02BB78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DE99CD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BF1195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125F3C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C8665" w14:textId="77777777" w:rsidR="0094742C" w:rsidRDefault="0094742C" w:rsidP="0094742C">
                        <w:r>
                          <w:t>22</w:t>
                        </w:r>
                      </w:p>
                    </w:tc>
                  </w:tr>
                  <w:tr w:rsidR="0094742C" w14:paraId="654E8DC1" w14:textId="77777777" w:rsidTr="007D1E1C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3037DDF" w14:textId="77777777" w:rsidR="0094742C" w:rsidRPr="000F7D61" w:rsidRDefault="0094742C" w:rsidP="0094742C">
                        <w:r w:rsidRPr="000F7D61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800B917" w14:textId="77777777" w:rsidR="0094742C" w:rsidRPr="000F7D61" w:rsidRDefault="0094742C" w:rsidP="0094742C">
                        <w:r w:rsidRPr="000F7D61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EC98DEF" w14:textId="77777777" w:rsidR="0094742C" w:rsidRPr="000F7D61" w:rsidRDefault="0094742C" w:rsidP="0094742C">
                        <w:pPr>
                          <w:rPr>
                            <w:b/>
                            <w:bCs/>
                          </w:rPr>
                        </w:pPr>
                        <w:r w:rsidRPr="000F7D61">
                          <w:rPr>
                            <w:b/>
                            <w:bCs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556D6ED" w14:textId="77777777" w:rsidR="0094742C" w:rsidRPr="000F7D61" w:rsidRDefault="0094742C" w:rsidP="0094742C">
                        <w:pPr>
                          <w:rPr>
                            <w:b/>
                            <w:bCs/>
                          </w:rPr>
                        </w:pPr>
                        <w:r w:rsidRPr="000F7D61">
                          <w:rPr>
                            <w:b/>
                            <w:bCs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F80186B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357DF0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2D3B73" w14:textId="77777777" w:rsidR="0094742C" w:rsidRDefault="0094742C" w:rsidP="0094742C">
                        <w:r>
                          <w:t>29</w:t>
                        </w:r>
                      </w:p>
                    </w:tc>
                  </w:tr>
                  <w:tr w:rsidR="0094742C" w14:paraId="4E12FE11" w14:textId="77777777" w:rsidTr="007D1E1C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1A1234C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DD3C996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E97B6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830C8D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29665A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EC7A22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BA54348" w14:textId="77777777" w:rsidR="0094742C" w:rsidRDefault="0094742C" w:rsidP="0094742C"/>
                    </w:tc>
                  </w:tr>
                </w:tbl>
                <w:p w14:paraId="49A9B502" w14:textId="77777777" w:rsidR="0094742C" w:rsidRDefault="0094742C" w:rsidP="0094742C"/>
              </w:tc>
            </w:tr>
          </w:tbl>
          <w:p w14:paraId="763A8953" w14:textId="77777777" w:rsidR="00223D4D" w:rsidRDefault="00223D4D" w:rsidP="00223D4D"/>
        </w:tc>
        <w:tc>
          <w:tcPr>
            <w:tcW w:w="579" w:type="dxa"/>
          </w:tcPr>
          <w:p w14:paraId="3EB33EA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1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03DEAE55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504861D9" w14:textId="77777777" w:rsidR="0094742C" w:rsidRDefault="0094742C" w:rsidP="0094742C">
                  <w:pPr>
                    <w:spacing w:before="48" w:after="48"/>
                  </w:pPr>
                  <w:r>
                    <w:t>Jan 2025</w:t>
                  </w:r>
                </w:p>
              </w:tc>
            </w:tr>
            <w:tr w:rsidR="0094742C" w14:paraId="513C6B3B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5C2C26A0" w14:textId="77777777" w:rsidTr="006A78F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0D2A6F5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5BC1B1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2A872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51513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656D0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DD4C66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C88892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278F6776" w14:textId="77777777" w:rsidTr="00C36D2A">
                    <w:tc>
                      <w:tcPr>
                        <w:tcW w:w="448" w:type="dxa"/>
                      </w:tcPr>
                      <w:p w14:paraId="24D2A869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0938748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6B9A567" w14:textId="77777777" w:rsidR="0094742C" w:rsidRPr="000F7D61" w:rsidRDefault="0094742C" w:rsidP="0094742C">
                        <w:pPr>
                          <w:rPr>
                            <w:b/>
                            <w:bCs/>
                          </w:rPr>
                        </w:pPr>
                        <w:r w:rsidRPr="000F7D61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B0B4EDD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BDD443D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8F845E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D5EA6F" w14:textId="77777777" w:rsidR="0094742C" w:rsidRDefault="0094742C" w:rsidP="0094742C">
                        <w:r>
                          <w:t>5</w:t>
                        </w:r>
                      </w:p>
                    </w:tc>
                  </w:tr>
                  <w:tr w:rsidR="0094742C" w14:paraId="7E62902B" w14:textId="77777777" w:rsidTr="006A78F5"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4380EA1E" w14:textId="77777777" w:rsidR="0094742C" w:rsidRPr="000F7D61" w:rsidRDefault="0094742C" w:rsidP="0094742C">
                        <w:r w:rsidRPr="000F7D61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43A248FB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D694FB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1E4C2F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5D693D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B0B8B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16D126" w14:textId="77777777" w:rsidR="0094742C" w:rsidRDefault="0094742C" w:rsidP="0094742C">
                        <w:r>
                          <w:t>12</w:t>
                        </w:r>
                      </w:p>
                    </w:tc>
                  </w:tr>
                  <w:tr w:rsidR="0094742C" w14:paraId="3FA572CE" w14:textId="77777777" w:rsidTr="006A78F5">
                    <w:tc>
                      <w:tcPr>
                        <w:tcW w:w="448" w:type="dxa"/>
                        <w:shd w:val="clear" w:color="auto" w:fill="auto"/>
                      </w:tcPr>
                      <w:p w14:paraId="2641BB02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AFF918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F3DE7D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AB5A44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B2E274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A670CE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42618E" w14:textId="77777777" w:rsidR="0094742C" w:rsidRDefault="0094742C" w:rsidP="0094742C">
                        <w:r>
                          <w:t>19</w:t>
                        </w:r>
                      </w:p>
                    </w:tc>
                  </w:tr>
                  <w:tr w:rsidR="0094742C" w14:paraId="66505F0F" w14:textId="77777777" w:rsidTr="006A78F5">
                    <w:tc>
                      <w:tcPr>
                        <w:tcW w:w="448" w:type="dxa"/>
                      </w:tcPr>
                      <w:p w14:paraId="49322A18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85ABB8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972E2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59150D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898279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FAE6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CC4A70" w14:textId="77777777" w:rsidR="0094742C" w:rsidRDefault="0094742C" w:rsidP="0094742C">
                        <w:r>
                          <w:t>26</w:t>
                        </w:r>
                      </w:p>
                    </w:tc>
                  </w:tr>
                  <w:tr w:rsidR="0094742C" w14:paraId="0CFE326A" w14:textId="77777777" w:rsidTr="006A78F5">
                    <w:tc>
                      <w:tcPr>
                        <w:tcW w:w="448" w:type="dxa"/>
                      </w:tcPr>
                      <w:p w14:paraId="345BC161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16748A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81A4DA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9E2D6B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411CC4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F95C3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F52F7ED" w14:textId="77777777" w:rsidR="0094742C" w:rsidRDefault="0094742C" w:rsidP="0094742C"/>
                    </w:tc>
                  </w:tr>
                  <w:tr w:rsidR="0094742C" w14:paraId="15B426A0" w14:textId="77777777" w:rsidTr="006A78F5">
                    <w:tc>
                      <w:tcPr>
                        <w:tcW w:w="448" w:type="dxa"/>
                      </w:tcPr>
                      <w:p w14:paraId="0EE0D4E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253F42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9C9BD3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B6D441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9DA276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125AC3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D4BF2F2" w14:textId="77777777" w:rsidR="0094742C" w:rsidRDefault="0094742C" w:rsidP="0094742C"/>
                    </w:tc>
                  </w:tr>
                </w:tbl>
                <w:p w14:paraId="3B3A9394" w14:textId="77777777" w:rsidR="0094742C" w:rsidRDefault="0094742C" w:rsidP="0094742C"/>
              </w:tc>
            </w:tr>
          </w:tbl>
          <w:p w14:paraId="02DA8942" w14:textId="77777777" w:rsidR="00223D4D" w:rsidRDefault="00223D4D" w:rsidP="00223D4D"/>
        </w:tc>
        <w:tc>
          <w:tcPr>
            <w:tcW w:w="579" w:type="dxa"/>
          </w:tcPr>
          <w:p w14:paraId="14D0654C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4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27EA0EFB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40701BDF" w14:textId="77777777" w:rsidR="0094742C" w:rsidRDefault="0094742C" w:rsidP="0094742C">
                  <w:pPr>
                    <w:spacing w:before="48" w:after="48"/>
                  </w:pPr>
                  <w:r>
                    <w:t>Feb 2025</w:t>
                  </w:r>
                </w:p>
              </w:tc>
            </w:tr>
            <w:tr w:rsidR="0094742C" w14:paraId="6CC5C86D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2634D7AB" w14:textId="77777777" w:rsidTr="00C441E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4D8C46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0B3226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8F91AE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D48AB1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D970E8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D4E80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492C4A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12688B0D" w14:textId="77777777" w:rsidTr="00C441E7">
                    <w:tc>
                      <w:tcPr>
                        <w:tcW w:w="448" w:type="dxa"/>
                      </w:tcPr>
                      <w:p w14:paraId="54428B3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7E3C3D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7DD5A3D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1DB9A0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0B18792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5AA8AE9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9FE030" w14:textId="77777777" w:rsidR="0094742C" w:rsidRDefault="0094742C" w:rsidP="0094742C">
                        <w:r>
                          <w:t>2</w:t>
                        </w:r>
                      </w:p>
                    </w:tc>
                  </w:tr>
                  <w:tr w:rsidR="0094742C" w14:paraId="5E17CE60" w14:textId="77777777" w:rsidTr="00C441E7">
                    <w:tc>
                      <w:tcPr>
                        <w:tcW w:w="448" w:type="dxa"/>
                      </w:tcPr>
                      <w:p w14:paraId="4FAB1DA1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9C9442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F0A1F5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82291E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03A23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735389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58B4AA" w14:textId="77777777" w:rsidR="0094742C" w:rsidRDefault="0094742C" w:rsidP="0094742C">
                        <w:r>
                          <w:t>9</w:t>
                        </w:r>
                      </w:p>
                    </w:tc>
                  </w:tr>
                  <w:tr w:rsidR="0094742C" w14:paraId="43ED1578" w14:textId="77777777" w:rsidTr="00C441E7">
                    <w:tc>
                      <w:tcPr>
                        <w:tcW w:w="448" w:type="dxa"/>
                        <w:shd w:val="clear" w:color="auto" w:fill="auto"/>
                      </w:tcPr>
                      <w:p w14:paraId="525512F0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C467C4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CD973B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2F81C8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92BD36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71754B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AD8C52" w14:textId="77777777" w:rsidR="0094742C" w:rsidRDefault="0094742C" w:rsidP="0094742C">
                        <w:r>
                          <w:t>16</w:t>
                        </w:r>
                      </w:p>
                    </w:tc>
                  </w:tr>
                  <w:tr w:rsidR="0094742C" w14:paraId="6776241C" w14:textId="77777777" w:rsidTr="00C441E7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95D7F7F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2F1225A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7BF89DF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A190C2D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DF4DDDC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00DA6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487325" w14:textId="77777777" w:rsidR="0094742C" w:rsidRDefault="0094742C" w:rsidP="0094742C">
                        <w:r>
                          <w:t>23</w:t>
                        </w:r>
                      </w:p>
                    </w:tc>
                  </w:tr>
                  <w:tr w:rsidR="0094742C" w14:paraId="723385BD" w14:textId="77777777" w:rsidTr="00C441E7">
                    <w:tc>
                      <w:tcPr>
                        <w:tcW w:w="448" w:type="dxa"/>
                      </w:tcPr>
                      <w:p w14:paraId="3A5445ED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0B6352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E32E8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23BA42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AD56DB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A0A71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49F66B3" w14:textId="77777777" w:rsidR="0094742C" w:rsidRDefault="0094742C" w:rsidP="0094742C"/>
                    </w:tc>
                  </w:tr>
                  <w:tr w:rsidR="0094742C" w14:paraId="413BCB7B" w14:textId="77777777" w:rsidTr="00C441E7">
                    <w:tc>
                      <w:tcPr>
                        <w:tcW w:w="448" w:type="dxa"/>
                      </w:tcPr>
                      <w:p w14:paraId="3D9EA40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A06E6C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5D0120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A512136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574001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E3351C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1D55C1F" w14:textId="77777777" w:rsidR="0094742C" w:rsidRDefault="0094742C" w:rsidP="0094742C"/>
                    </w:tc>
                  </w:tr>
                </w:tbl>
                <w:p w14:paraId="2DFA0CB2" w14:textId="77777777" w:rsidR="0094742C" w:rsidRDefault="0094742C" w:rsidP="0094742C"/>
              </w:tc>
            </w:tr>
          </w:tbl>
          <w:p w14:paraId="14267F64" w14:textId="77777777" w:rsidR="00223D4D" w:rsidRDefault="00223D4D" w:rsidP="00223D4D"/>
        </w:tc>
      </w:tr>
      <w:tr w:rsidR="00223D4D" w14:paraId="2162DC2D" w14:textId="77777777">
        <w:trPr>
          <w:trHeight w:hRule="exact" w:val="144"/>
        </w:trPr>
        <w:tc>
          <w:tcPr>
            <w:tcW w:w="3214" w:type="dxa"/>
          </w:tcPr>
          <w:p w14:paraId="115BC18D" w14:textId="77777777" w:rsidR="00223D4D" w:rsidRDefault="00223D4D" w:rsidP="00223D4D"/>
        </w:tc>
        <w:tc>
          <w:tcPr>
            <w:tcW w:w="579" w:type="dxa"/>
          </w:tcPr>
          <w:p w14:paraId="081CFB85" w14:textId="77777777" w:rsidR="00223D4D" w:rsidRDefault="00223D4D" w:rsidP="00223D4D"/>
        </w:tc>
        <w:tc>
          <w:tcPr>
            <w:tcW w:w="3214" w:type="dxa"/>
          </w:tcPr>
          <w:p w14:paraId="5AE9C0C2" w14:textId="77777777" w:rsidR="00223D4D" w:rsidRDefault="00223D4D" w:rsidP="00223D4D"/>
        </w:tc>
        <w:tc>
          <w:tcPr>
            <w:tcW w:w="579" w:type="dxa"/>
          </w:tcPr>
          <w:p w14:paraId="5494A918" w14:textId="77777777" w:rsidR="00223D4D" w:rsidRDefault="00223D4D" w:rsidP="00223D4D"/>
        </w:tc>
        <w:tc>
          <w:tcPr>
            <w:tcW w:w="3214" w:type="dxa"/>
          </w:tcPr>
          <w:p w14:paraId="6627D6A8" w14:textId="77777777" w:rsidR="00223D4D" w:rsidRDefault="00223D4D" w:rsidP="00223D4D"/>
        </w:tc>
      </w:tr>
      <w:tr w:rsidR="00223D4D" w14:paraId="49384250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30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550822D6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311385FE" w14:textId="77777777" w:rsidR="0094742C" w:rsidRDefault="0094742C" w:rsidP="0094742C">
                  <w:pPr>
                    <w:spacing w:before="48" w:after="48"/>
                  </w:pPr>
                  <w:r>
                    <w:t xml:space="preserve">Mar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5F11AEB6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149A932B" w14:textId="77777777" w:rsidTr="008E21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2D431C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745B12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D68978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64A8D2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AD4D2B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762C09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41EB4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603F05AA" w14:textId="77777777" w:rsidTr="008E2172">
                    <w:tc>
                      <w:tcPr>
                        <w:tcW w:w="448" w:type="dxa"/>
                      </w:tcPr>
                      <w:p w14:paraId="090C9FC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45B6ABE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21ACAC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8E0E56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6CE002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7E8D78B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A1E79B" w14:textId="77777777" w:rsidR="0094742C" w:rsidRDefault="0094742C" w:rsidP="0094742C">
                        <w:r>
                          <w:t>2</w:t>
                        </w:r>
                      </w:p>
                    </w:tc>
                  </w:tr>
                  <w:tr w:rsidR="0094742C" w14:paraId="395A3B1B" w14:textId="77777777" w:rsidTr="008E2172">
                    <w:tc>
                      <w:tcPr>
                        <w:tcW w:w="448" w:type="dxa"/>
                      </w:tcPr>
                      <w:p w14:paraId="6CC93B39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F1EC32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FF28FC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D417E6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5AFEA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A8A49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7EA09" w14:textId="77777777" w:rsidR="0094742C" w:rsidRDefault="0094742C" w:rsidP="0094742C">
                        <w:r>
                          <w:t>9</w:t>
                        </w:r>
                      </w:p>
                    </w:tc>
                  </w:tr>
                  <w:tr w:rsidR="0094742C" w14:paraId="14599ADD" w14:textId="77777777" w:rsidTr="008E2172">
                    <w:tc>
                      <w:tcPr>
                        <w:tcW w:w="448" w:type="dxa"/>
                        <w:shd w:val="clear" w:color="auto" w:fill="auto"/>
                      </w:tcPr>
                      <w:p w14:paraId="559A3A7F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C3031D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5B355F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1B3C14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DC9872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D10455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A0368D" w14:textId="77777777" w:rsidR="0094742C" w:rsidRDefault="0094742C" w:rsidP="0094742C">
                        <w:r>
                          <w:t>16</w:t>
                        </w:r>
                      </w:p>
                    </w:tc>
                  </w:tr>
                  <w:tr w:rsidR="0094742C" w14:paraId="461B62D6" w14:textId="77777777" w:rsidTr="008E2172">
                    <w:tc>
                      <w:tcPr>
                        <w:tcW w:w="448" w:type="dxa"/>
                        <w:shd w:val="clear" w:color="auto" w:fill="auto"/>
                      </w:tcPr>
                      <w:p w14:paraId="4C96C961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B877D0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D93DC7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23E59F" w14:textId="77777777" w:rsidR="0094742C" w:rsidRPr="000F7D61" w:rsidRDefault="0094742C" w:rsidP="0094742C">
                        <w:r w:rsidRPr="000F7D61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2CAEA5" w14:textId="77777777" w:rsidR="0094742C" w:rsidRPr="000F7D61" w:rsidRDefault="0094742C" w:rsidP="0094742C">
                        <w:r w:rsidRPr="000F7D61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34DE63" w14:textId="77777777" w:rsidR="0094742C" w:rsidRPr="000F7D61" w:rsidRDefault="0094742C" w:rsidP="0094742C">
                        <w:r w:rsidRPr="000F7D61"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44BC4" w14:textId="77777777" w:rsidR="0094742C" w:rsidRDefault="0094742C" w:rsidP="0094742C">
                        <w:r>
                          <w:t>23</w:t>
                        </w:r>
                      </w:p>
                    </w:tc>
                  </w:tr>
                  <w:tr w:rsidR="0094742C" w14:paraId="54BB828E" w14:textId="77777777" w:rsidTr="008E2172">
                    <w:tc>
                      <w:tcPr>
                        <w:tcW w:w="448" w:type="dxa"/>
                        <w:shd w:val="clear" w:color="auto" w:fill="auto"/>
                      </w:tcPr>
                      <w:p w14:paraId="23AB9445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63DD75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33826E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1FA741" w14:textId="77777777" w:rsidR="0094742C" w:rsidRPr="000F7D61" w:rsidRDefault="0094742C" w:rsidP="0094742C">
                        <w:r w:rsidRPr="000F7D61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6034AA" w14:textId="77777777" w:rsidR="0094742C" w:rsidRPr="000F7D61" w:rsidRDefault="0094742C" w:rsidP="0094742C">
                        <w:r w:rsidRPr="000F7D61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D1459B" w14:textId="77777777" w:rsidR="0094742C" w:rsidRPr="000F7D61" w:rsidRDefault="0094742C" w:rsidP="0094742C">
                        <w:r w:rsidRPr="000F7D61"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684211" w14:textId="77777777" w:rsidR="0094742C" w:rsidRDefault="0094742C" w:rsidP="0094742C">
                        <w:r>
                          <w:t>30</w:t>
                        </w:r>
                      </w:p>
                    </w:tc>
                  </w:tr>
                  <w:tr w:rsidR="0094742C" w14:paraId="17A6A768" w14:textId="77777777" w:rsidTr="008E2172">
                    <w:tc>
                      <w:tcPr>
                        <w:tcW w:w="448" w:type="dxa"/>
                        <w:shd w:val="clear" w:color="auto" w:fill="auto"/>
                      </w:tcPr>
                      <w:p w14:paraId="388C6F82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9E939B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91A928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132326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382473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DB19B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477167D" w14:textId="77777777" w:rsidR="0094742C" w:rsidRDefault="0094742C" w:rsidP="0094742C"/>
                    </w:tc>
                  </w:tr>
                </w:tbl>
                <w:p w14:paraId="6F710D21" w14:textId="77777777" w:rsidR="0094742C" w:rsidRDefault="0094742C" w:rsidP="0094742C"/>
              </w:tc>
            </w:tr>
          </w:tbl>
          <w:p w14:paraId="7B19A16F" w14:textId="77777777" w:rsidR="00223D4D" w:rsidRDefault="00223D4D" w:rsidP="00223D4D"/>
        </w:tc>
        <w:tc>
          <w:tcPr>
            <w:tcW w:w="579" w:type="dxa"/>
          </w:tcPr>
          <w:p w14:paraId="21531E5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1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52852A95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3718EE92" w14:textId="77777777" w:rsidR="0094742C" w:rsidRDefault="0094742C" w:rsidP="0094742C">
                  <w:pPr>
                    <w:spacing w:before="48" w:after="48"/>
                  </w:pPr>
                  <w:r>
                    <w:t xml:space="preserve">Apr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08B03516" w14:textId="77777777" w:rsidTr="0094742C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73C9F2E8" w14:textId="77777777" w:rsidTr="00617E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BF8446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24BB8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FA6F6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951266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EF7D2A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A1913E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4DE153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5B3668A8" w14:textId="77777777" w:rsidTr="00617EC7">
                    <w:tc>
                      <w:tcPr>
                        <w:tcW w:w="448" w:type="dxa"/>
                        <w:shd w:val="clear" w:color="auto" w:fill="auto"/>
                      </w:tcPr>
                      <w:p w14:paraId="2578B29B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68B5C2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1197F7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FF92F6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B58BA1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A9C64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0EA0A9" w14:textId="77777777" w:rsidR="0094742C" w:rsidRDefault="0094742C" w:rsidP="0094742C">
                        <w:r>
                          <w:t>6</w:t>
                        </w:r>
                      </w:p>
                    </w:tc>
                  </w:tr>
                  <w:tr w:rsidR="0094742C" w14:paraId="1C4D0FDA" w14:textId="77777777" w:rsidTr="00617EC7">
                    <w:tc>
                      <w:tcPr>
                        <w:tcW w:w="448" w:type="dxa"/>
                        <w:shd w:val="clear" w:color="auto" w:fill="auto"/>
                      </w:tcPr>
                      <w:p w14:paraId="5159D922" w14:textId="77777777" w:rsidR="0094742C" w:rsidRPr="008A655B" w:rsidRDefault="0094742C" w:rsidP="0094742C">
                        <w:pPr>
                          <w:rPr>
                            <w:bCs/>
                          </w:rPr>
                        </w:pPr>
                        <w:r w:rsidRPr="008A655B">
                          <w:rPr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EBE0F6" w14:textId="77777777" w:rsidR="0094742C" w:rsidRPr="000F7D61" w:rsidRDefault="0094742C" w:rsidP="0094742C">
                        <w:r w:rsidRPr="000F7D61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2247FC" w14:textId="77777777" w:rsidR="0094742C" w:rsidRPr="000F7D61" w:rsidRDefault="0094742C" w:rsidP="0094742C">
                        <w:r w:rsidRPr="000F7D61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3069E2" w14:textId="77777777" w:rsidR="0094742C" w:rsidRPr="000F7D61" w:rsidRDefault="0094742C" w:rsidP="0094742C">
                        <w:r w:rsidRPr="000F7D61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5AED0C" w14:textId="77777777" w:rsidR="0094742C" w:rsidRPr="000F7D61" w:rsidRDefault="0094742C" w:rsidP="0094742C">
                        <w:r w:rsidRPr="000F7D61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44DF6A" w14:textId="77777777" w:rsidR="0094742C" w:rsidRPr="000F7D61" w:rsidRDefault="0094742C" w:rsidP="0094742C">
                        <w:r w:rsidRPr="000F7D61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3BE1AA" w14:textId="77777777" w:rsidR="0094742C" w:rsidRDefault="0094742C" w:rsidP="0094742C">
                        <w:r>
                          <w:t>13</w:t>
                        </w:r>
                      </w:p>
                    </w:tc>
                  </w:tr>
                  <w:tr w:rsidR="0094742C" w14:paraId="1916328B" w14:textId="77777777" w:rsidTr="00617EC7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365D08C" w14:textId="77777777" w:rsidR="0094742C" w:rsidRPr="003E2B07" w:rsidRDefault="0094742C" w:rsidP="0094742C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3FE671A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1C5F48F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24400EB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5E41195" w14:textId="77777777" w:rsidR="0094742C" w:rsidRPr="008A655B" w:rsidRDefault="0094742C" w:rsidP="0094742C">
                        <w:pPr>
                          <w:rPr>
                            <w:b/>
                            <w:bCs/>
                          </w:rPr>
                        </w:pPr>
                        <w:r w:rsidRPr="008A655B">
                          <w:rPr>
                            <w:b/>
                            <w:bCs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8375A4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44FFCD" w14:textId="77777777" w:rsidR="0094742C" w:rsidRDefault="0094742C" w:rsidP="0094742C">
                        <w:r>
                          <w:t>20</w:t>
                        </w:r>
                      </w:p>
                    </w:tc>
                  </w:tr>
                  <w:tr w:rsidR="0094742C" w14:paraId="25609538" w14:textId="77777777" w:rsidTr="00617EC7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039DB486" w14:textId="77777777" w:rsidR="0094742C" w:rsidRPr="008A655B" w:rsidRDefault="0094742C" w:rsidP="0094742C">
                        <w:pPr>
                          <w:rPr>
                            <w:b/>
                            <w:bCs/>
                          </w:rPr>
                        </w:pPr>
                        <w:r w:rsidRPr="008A655B">
                          <w:rPr>
                            <w:b/>
                            <w:bCs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4232ABB" w14:textId="77777777" w:rsidR="0094742C" w:rsidRPr="007105CA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42B2EA9" w14:textId="77777777" w:rsidR="0094742C" w:rsidRPr="007105CA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7A9E45B" w14:textId="77777777" w:rsidR="0094742C" w:rsidRPr="007105CA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BAA6487" w14:textId="77777777" w:rsidR="0094742C" w:rsidRPr="007105CA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DF7758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F23ED0" w14:textId="77777777" w:rsidR="0094742C" w:rsidRDefault="0094742C" w:rsidP="0094742C">
                        <w:r>
                          <w:t>27</w:t>
                        </w:r>
                      </w:p>
                    </w:tc>
                  </w:tr>
                  <w:tr w:rsidR="0094742C" w14:paraId="4CB9EFB7" w14:textId="77777777" w:rsidTr="00617EC7">
                    <w:tc>
                      <w:tcPr>
                        <w:tcW w:w="448" w:type="dxa"/>
                        <w:shd w:val="clear" w:color="auto" w:fill="auto"/>
                      </w:tcPr>
                      <w:p w14:paraId="05494F27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6E3B6B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EA772C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EAC421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72E41A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A5A98A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65E2C8" w14:textId="77777777" w:rsidR="0094742C" w:rsidRDefault="0094742C" w:rsidP="0094742C"/>
                    </w:tc>
                  </w:tr>
                  <w:tr w:rsidR="0094742C" w14:paraId="3F4541AD" w14:textId="77777777" w:rsidTr="00617EC7">
                    <w:tc>
                      <w:tcPr>
                        <w:tcW w:w="448" w:type="dxa"/>
                      </w:tcPr>
                      <w:p w14:paraId="142E304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AFDC8E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5108ACE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6A9A83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5A8678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8999749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74DD085" w14:textId="77777777" w:rsidR="0094742C" w:rsidRDefault="0094742C" w:rsidP="0094742C"/>
                    </w:tc>
                  </w:tr>
                </w:tbl>
                <w:p w14:paraId="5EF56F00" w14:textId="77777777" w:rsidR="0094742C" w:rsidRDefault="0094742C" w:rsidP="0094742C"/>
              </w:tc>
            </w:tr>
          </w:tbl>
          <w:p w14:paraId="7F9989AF" w14:textId="77777777" w:rsidR="00223D4D" w:rsidRDefault="00223D4D" w:rsidP="00223D4D"/>
        </w:tc>
        <w:tc>
          <w:tcPr>
            <w:tcW w:w="579" w:type="dxa"/>
          </w:tcPr>
          <w:p w14:paraId="4044053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57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68A210F1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0F05B29E" w14:textId="77777777" w:rsidR="0094742C" w:rsidRDefault="0094742C" w:rsidP="0094742C">
                  <w:pPr>
                    <w:spacing w:before="48" w:after="48"/>
                  </w:pPr>
                  <w:r>
                    <w:t xml:space="preserve">May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74AE8675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0E4D9027" w14:textId="77777777" w:rsidTr="00B264B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C70DA93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7DF7E6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BD265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E37477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7BD57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2790B8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79BB7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294AECF2" w14:textId="77777777" w:rsidTr="00B264BB">
                    <w:tc>
                      <w:tcPr>
                        <w:tcW w:w="448" w:type="dxa"/>
                        <w:shd w:val="clear" w:color="auto" w:fill="auto"/>
                      </w:tcPr>
                      <w:p w14:paraId="509FE562" w14:textId="77777777" w:rsidR="0094742C" w:rsidRPr="004670FE" w:rsidRDefault="0094742C" w:rsidP="0094742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2FC9CE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15D9836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EA5282F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03615F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BB7298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281F71" w14:textId="77777777" w:rsidR="0094742C" w:rsidRDefault="0094742C" w:rsidP="0094742C">
                        <w:r>
                          <w:t>4</w:t>
                        </w:r>
                      </w:p>
                    </w:tc>
                  </w:tr>
                  <w:tr w:rsidR="0094742C" w14:paraId="2F4384CB" w14:textId="77777777" w:rsidTr="00B264BB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A70D0EA" w14:textId="77777777" w:rsidR="0094742C" w:rsidRPr="000F7D61" w:rsidRDefault="0094742C" w:rsidP="0094742C">
                        <w:pPr>
                          <w:rPr>
                            <w:b/>
                          </w:rPr>
                        </w:pPr>
                        <w:r w:rsidRPr="000F7D61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B620C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BD334F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664C72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F76DF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D03175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65DA7" w14:textId="77777777" w:rsidR="0094742C" w:rsidRDefault="0094742C" w:rsidP="0094742C">
                        <w:r>
                          <w:t>11</w:t>
                        </w:r>
                      </w:p>
                    </w:tc>
                  </w:tr>
                  <w:tr w:rsidR="0094742C" w14:paraId="4903161E" w14:textId="77777777" w:rsidTr="00B264BB">
                    <w:tc>
                      <w:tcPr>
                        <w:tcW w:w="448" w:type="dxa"/>
                      </w:tcPr>
                      <w:p w14:paraId="4C4A3145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50EF85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0197C9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8C505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B4A33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FA6A42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B36D4" w14:textId="77777777" w:rsidR="0094742C" w:rsidRDefault="0094742C" w:rsidP="0094742C">
                        <w:r>
                          <w:t>18</w:t>
                        </w:r>
                      </w:p>
                    </w:tc>
                  </w:tr>
                  <w:tr w:rsidR="0094742C" w14:paraId="27D62C3F" w14:textId="77777777" w:rsidTr="00B264BB">
                    <w:tc>
                      <w:tcPr>
                        <w:tcW w:w="448" w:type="dxa"/>
                      </w:tcPr>
                      <w:p w14:paraId="16745219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E415B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E0359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F32527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52F60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57200F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75C368" w14:textId="77777777" w:rsidR="0094742C" w:rsidRDefault="0094742C" w:rsidP="0094742C">
                        <w:r>
                          <w:t>25</w:t>
                        </w:r>
                      </w:p>
                    </w:tc>
                  </w:tr>
                  <w:tr w:rsidR="0094742C" w14:paraId="15F13D75" w14:textId="77777777" w:rsidTr="00B264BB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E6C40F4" w14:textId="77777777" w:rsidR="0094742C" w:rsidRPr="003E2B07" w:rsidRDefault="0094742C" w:rsidP="0094742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A04C932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4A78D55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AE5CD9F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D0E1B22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3E767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14497" w14:textId="77777777" w:rsidR="0094742C" w:rsidRDefault="0094742C" w:rsidP="0094742C"/>
                    </w:tc>
                  </w:tr>
                  <w:tr w:rsidR="0094742C" w14:paraId="4383E849" w14:textId="77777777" w:rsidTr="00B264BB">
                    <w:tc>
                      <w:tcPr>
                        <w:tcW w:w="448" w:type="dxa"/>
                        <w:shd w:val="clear" w:color="auto" w:fill="auto"/>
                      </w:tcPr>
                      <w:p w14:paraId="62CF7ADB" w14:textId="77777777" w:rsidR="0094742C" w:rsidRPr="00045AC6" w:rsidRDefault="0094742C" w:rsidP="0094742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A91D1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ECDED06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D0AC7B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19C645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7C3160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2320203" w14:textId="77777777" w:rsidR="0094742C" w:rsidRDefault="0094742C" w:rsidP="0094742C"/>
                    </w:tc>
                  </w:tr>
                </w:tbl>
                <w:p w14:paraId="3672FF07" w14:textId="77777777" w:rsidR="0094742C" w:rsidRDefault="0094742C" w:rsidP="0094742C"/>
              </w:tc>
            </w:tr>
          </w:tbl>
          <w:p w14:paraId="252CF824" w14:textId="77777777" w:rsidR="00223D4D" w:rsidRDefault="00223D4D" w:rsidP="00223D4D"/>
        </w:tc>
      </w:tr>
      <w:tr w:rsidR="00223D4D" w14:paraId="4DBF0AB8" w14:textId="77777777">
        <w:trPr>
          <w:trHeight w:hRule="exact" w:val="144"/>
        </w:trPr>
        <w:tc>
          <w:tcPr>
            <w:tcW w:w="3214" w:type="dxa"/>
          </w:tcPr>
          <w:p w14:paraId="0E54CA9C" w14:textId="77777777" w:rsidR="00223D4D" w:rsidRDefault="00223D4D" w:rsidP="00223D4D"/>
        </w:tc>
        <w:tc>
          <w:tcPr>
            <w:tcW w:w="579" w:type="dxa"/>
          </w:tcPr>
          <w:p w14:paraId="65ED8A74" w14:textId="77777777" w:rsidR="00223D4D" w:rsidRDefault="00223D4D" w:rsidP="00223D4D"/>
        </w:tc>
        <w:tc>
          <w:tcPr>
            <w:tcW w:w="3214" w:type="dxa"/>
          </w:tcPr>
          <w:p w14:paraId="64E55E6D" w14:textId="77777777" w:rsidR="00223D4D" w:rsidRDefault="00223D4D" w:rsidP="00223D4D"/>
        </w:tc>
        <w:tc>
          <w:tcPr>
            <w:tcW w:w="579" w:type="dxa"/>
          </w:tcPr>
          <w:p w14:paraId="4E647714" w14:textId="77777777" w:rsidR="00223D4D" w:rsidRDefault="00223D4D" w:rsidP="00223D4D"/>
        </w:tc>
        <w:tc>
          <w:tcPr>
            <w:tcW w:w="3214" w:type="dxa"/>
          </w:tcPr>
          <w:p w14:paraId="7F39214A" w14:textId="77777777" w:rsidR="00223D4D" w:rsidRDefault="00223D4D" w:rsidP="00223D4D"/>
        </w:tc>
      </w:tr>
      <w:tr w:rsidR="00223D4D" w14:paraId="17A62E0C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3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067776E1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1D7757FE" w14:textId="77777777" w:rsidR="0094742C" w:rsidRDefault="0094742C" w:rsidP="0094742C">
                  <w:pPr>
                    <w:spacing w:before="48" w:after="48"/>
                  </w:pPr>
                  <w:r>
                    <w:t xml:space="preserve">Jun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7C17D604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7E3B202A" w14:textId="77777777" w:rsidTr="001E4E2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01853C8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52E26B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C4F6A3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6CE43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93D4B4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53DAAD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8FE28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0F00C05E" w14:textId="77777777" w:rsidTr="001E4E2E">
                    <w:tc>
                      <w:tcPr>
                        <w:tcW w:w="448" w:type="dxa"/>
                      </w:tcPr>
                      <w:p w14:paraId="3D4DF115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2675FD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895010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D1580B" w14:textId="77777777" w:rsidR="0094742C" w:rsidRPr="007105CA" w:rsidRDefault="0094742C" w:rsidP="0094742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2B7CDB" w14:textId="77777777" w:rsidR="0094742C" w:rsidRPr="007105CA" w:rsidRDefault="0094742C" w:rsidP="0094742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61B5BF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A865892" w14:textId="77777777" w:rsidR="0094742C" w:rsidRDefault="0094742C" w:rsidP="0094742C">
                        <w:r>
                          <w:t>1</w:t>
                        </w:r>
                      </w:p>
                    </w:tc>
                  </w:tr>
                  <w:tr w:rsidR="0094742C" w14:paraId="50035C76" w14:textId="77777777" w:rsidTr="001E4E2E">
                    <w:tc>
                      <w:tcPr>
                        <w:tcW w:w="448" w:type="dxa"/>
                      </w:tcPr>
                      <w:p w14:paraId="2AE09C35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D570BA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525062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E29E03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4ADD5" w14:textId="77777777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1DAEED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CC9F2E" w14:textId="77777777" w:rsidR="0094742C" w:rsidRDefault="0094742C" w:rsidP="0094742C">
                        <w:r>
                          <w:t>8</w:t>
                        </w:r>
                      </w:p>
                    </w:tc>
                  </w:tr>
                  <w:tr w:rsidR="0094742C" w14:paraId="3D93B7B2" w14:textId="77777777" w:rsidTr="001E4E2E">
                    <w:tc>
                      <w:tcPr>
                        <w:tcW w:w="448" w:type="dxa"/>
                      </w:tcPr>
                      <w:p w14:paraId="2BFEEFEA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69DB3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CD6FD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705E3C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DBF1B8" w14:textId="77777777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D51C72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1443D" w14:textId="77777777" w:rsidR="0094742C" w:rsidRDefault="0094742C" w:rsidP="0094742C">
                        <w:r>
                          <w:t>15</w:t>
                        </w:r>
                      </w:p>
                    </w:tc>
                  </w:tr>
                  <w:tr w:rsidR="0094742C" w14:paraId="63B1EF0F" w14:textId="77777777" w:rsidTr="001E4E2E">
                    <w:tc>
                      <w:tcPr>
                        <w:tcW w:w="448" w:type="dxa"/>
                      </w:tcPr>
                      <w:p w14:paraId="66FAF1D7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1CBE90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C78503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4690BF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2B9BE5" w14:textId="77777777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875FC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A31D90" w14:textId="77777777" w:rsidR="0094742C" w:rsidRDefault="0094742C" w:rsidP="0094742C">
                        <w:r>
                          <w:t>22</w:t>
                        </w:r>
                      </w:p>
                    </w:tc>
                  </w:tr>
                  <w:tr w:rsidR="0094742C" w14:paraId="1970E3E2" w14:textId="77777777" w:rsidTr="001E4E2E">
                    <w:tc>
                      <w:tcPr>
                        <w:tcW w:w="448" w:type="dxa"/>
                      </w:tcPr>
                      <w:p w14:paraId="3C2CF2CF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6BB94E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B0B176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94EAAF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FC2E4A" w14:textId="77777777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88AA52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FAD2AD" w14:textId="77777777" w:rsidR="0094742C" w:rsidRDefault="0094742C" w:rsidP="0094742C">
                        <w:r>
                          <w:t>29</w:t>
                        </w:r>
                      </w:p>
                    </w:tc>
                  </w:tr>
                  <w:tr w:rsidR="0094742C" w14:paraId="0BB6484B" w14:textId="77777777" w:rsidTr="001E4E2E">
                    <w:tc>
                      <w:tcPr>
                        <w:tcW w:w="448" w:type="dxa"/>
                      </w:tcPr>
                      <w:p w14:paraId="1AE30EF3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13C7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738B5C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5A2A7B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C095DF7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E66ACF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40555B7" w14:textId="77777777" w:rsidR="0094742C" w:rsidRDefault="0094742C" w:rsidP="0094742C"/>
                    </w:tc>
                  </w:tr>
                </w:tbl>
                <w:p w14:paraId="6B000DA1" w14:textId="77777777" w:rsidR="0094742C" w:rsidRDefault="0094742C" w:rsidP="0094742C"/>
              </w:tc>
            </w:tr>
          </w:tbl>
          <w:p w14:paraId="38256A29" w14:textId="77777777" w:rsidR="00223D4D" w:rsidRDefault="00223D4D" w:rsidP="00223D4D"/>
        </w:tc>
        <w:tc>
          <w:tcPr>
            <w:tcW w:w="579" w:type="dxa"/>
          </w:tcPr>
          <w:p w14:paraId="0E667EA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0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672A32DF" w14:textId="77777777" w:rsidTr="009474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0DED6436" w14:textId="77777777" w:rsidR="0094742C" w:rsidRDefault="0094742C" w:rsidP="0094742C">
                  <w:pPr>
                    <w:spacing w:before="48" w:after="48"/>
                  </w:pPr>
                  <w:bookmarkStart w:id="0" w:name="_Hlk157160728"/>
                  <w:r>
                    <w:t xml:space="preserve">Jul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1ED534B9" w14:textId="77777777" w:rsidTr="0094742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30E98D25" w14:textId="77777777" w:rsidTr="00185F9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EE8B3F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60E1DA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C54C99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1872B5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F55D86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11BA5E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277614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05B205A0" w14:textId="77777777" w:rsidTr="00185F96">
                    <w:tc>
                      <w:tcPr>
                        <w:tcW w:w="448" w:type="dxa"/>
                      </w:tcPr>
                      <w:p w14:paraId="0AD8A0E8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3A19D4E" w14:textId="77777777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1C7594" w14:textId="77777777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78A1B" w14:textId="77777777" w:rsidR="0094742C" w:rsidRDefault="0094742C" w:rsidP="0094742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D9F165" w14:textId="77777777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0E8363" w14:textId="77777777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D342AF" w14:textId="77777777" w:rsidR="0094742C" w:rsidRDefault="0094742C" w:rsidP="0094742C">
                        <w:r>
                          <w:t>6</w:t>
                        </w:r>
                      </w:p>
                    </w:tc>
                  </w:tr>
                  <w:tr w:rsidR="0094742C" w14:paraId="5873491D" w14:textId="77777777" w:rsidTr="00185F96">
                    <w:tc>
                      <w:tcPr>
                        <w:tcW w:w="448" w:type="dxa"/>
                      </w:tcPr>
                      <w:p w14:paraId="198E7AA2" w14:textId="77777777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03527A" w14:textId="77777777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FB995" w14:textId="77777777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FF69DD" w14:textId="77777777" w:rsidR="0094742C" w:rsidRDefault="0094742C" w:rsidP="0094742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D09DF" w14:textId="77777777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C06788" w14:textId="77777777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50BD18" w14:textId="77777777" w:rsidR="0094742C" w:rsidRDefault="0094742C" w:rsidP="0094742C">
                        <w:r>
                          <w:t>13</w:t>
                        </w:r>
                      </w:p>
                    </w:tc>
                  </w:tr>
                  <w:tr w:rsidR="0094742C" w14:paraId="3B18335D" w14:textId="77777777" w:rsidTr="00185F96">
                    <w:tc>
                      <w:tcPr>
                        <w:tcW w:w="448" w:type="dxa"/>
                      </w:tcPr>
                      <w:p w14:paraId="59C8C011" w14:textId="77777777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7D208D" w14:textId="77777777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566291" w14:textId="77777777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102800" w14:textId="77777777" w:rsidR="0094742C" w:rsidRDefault="0094742C" w:rsidP="0094742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B3AE0" w14:textId="77777777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E8A07" w14:textId="77777777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B2028A" w14:textId="77777777" w:rsidR="0094742C" w:rsidRDefault="0094742C" w:rsidP="0094742C">
                        <w:r>
                          <w:t>20</w:t>
                        </w:r>
                      </w:p>
                    </w:tc>
                  </w:tr>
                  <w:tr w:rsidR="0094742C" w14:paraId="17C44F73" w14:textId="77777777" w:rsidTr="00185F96"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A773859" w14:textId="77777777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AB985B3" w14:textId="77777777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A4AF5EC" w14:textId="77777777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8C94D08" w14:textId="77777777" w:rsidR="0094742C" w:rsidRDefault="0094742C" w:rsidP="0094742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D9CEDC5" w14:textId="77777777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5A6B72" w14:textId="77777777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8B5D3" w14:textId="77777777" w:rsidR="0094742C" w:rsidRDefault="0094742C" w:rsidP="0094742C">
                        <w:r>
                          <w:t>27</w:t>
                        </w:r>
                      </w:p>
                    </w:tc>
                  </w:tr>
                  <w:tr w:rsidR="0094742C" w14:paraId="18B716CE" w14:textId="77777777" w:rsidTr="00185F96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128A28D" w14:textId="77777777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EF0E8C4" w14:textId="77777777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B1E9679" w14:textId="77777777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7F6FC1" w14:textId="77777777" w:rsidR="0094742C" w:rsidRDefault="0094742C" w:rsidP="0094742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EF2A1C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002F5CB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404016A" w14:textId="77777777" w:rsidR="0094742C" w:rsidRDefault="0094742C" w:rsidP="0094742C"/>
                    </w:tc>
                  </w:tr>
                  <w:tr w:rsidR="0094742C" w14:paraId="2A32A83F" w14:textId="77777777" w:rsidTr="00185F96">
                    <w:tc>
                      <w:tcPr>
                        <w:tcW w:w="448" w:type="dxa"/>
                        <w:shd w:val="clear" w:color="auto" w:fill="auto"/>
                      </w:tcPr>
                      <w:p w14:paraId="42F28FC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E82FFA3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32960674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825BE5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0C2C2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42074E81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D5B7F62" w14:textId="77777777" w:rsidR="0094742C" w:rsidRDefault="0094742C" w:rsidP="0094742C"/>
                    </w:tc>
                  </w:tr>
                </w:tbl>
                <w:p w14:paraId="746D43F6" w14:textId="77777777" w:rsidR="0094742C" w:rsidRDefault="0094742C" w:rsidP="0094742C"/>
              </w:tc>
            </w:tr>
            <w:bookmarkEnd w:id="0"/>
          </w:tbl>
          <w:p w14:paraId="24532A9C" w14:textId="77777777" w:rsidR="00223D4D" w:rsidRDefault="00223D4D" w:rsidP="00223D4D"/>
        </w:tc>
        <w:tc>
          <w:tcPr>
            <w:tcW w:w="579" w:type="dxa"/>
          </w:tcPr>
          <w:p w14:paraId="25965A4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0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4742C" w14:paraId="7DBC2838" w14:textId="77777777" w:rsidTr="005362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312783"/>
                </w:tcPr>
                <w:p w14:paraId="4C6C9C7C" w14:textId="123E8DAD" w:rsidR="0094742C" w:rsidRDefault="0094742C" w:rsidP="0094742C">
                  <w:pPr>
                    <w:spacing w:before="48" w:after="48"/>
                  </w:pPr>
                  <w:r>
                    <w:t xml:space="preserve">Aug </w:t>
                  </w:r>
                  <w:r w:rsidRPr="003C14C4">
                    <w:t>202</w:t>
                  </w:r>
                  <w:r>
                    <w:t>5</w:t>
                  </w:r>
                </w:p>
              </w:tc>
            </w:tr>
            <w:tr w:rsidR="0094742C" w14:paraId="00D28FD9" w14:textId="77777777" w:rsidTr="0053628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4742C" w14:paraId="7E89FD32" w14:textId="77777777" w:rsidTr="0053628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65FF11E" w14:textId="77777777" w:rsidR="0094742C" w:rsidRDefault="0094742C" w:rsidP="0094742C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B1E0A5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03DE20" w14:textId="77777777" w:rsidR="0094742C" w:rsidRDefault="0094742C" w:rsidP="0094742C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6D56B5" w14:textId="77777777" w:rsidR="0094742C" w:rsidRDefault="0094742C" w:rsidP="0094742C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A41281" w14:textId="77777777" w:rsidR="0094742C" w:rsidRDefault="0094742C" w:rsidP="0094742C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66B3E8" w14:textId="77777777" w:rsidR="0094742C" w:rsidRDefault="0094742C" w:rsidP="0094742C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10AB57" w14:textId="77777777" w:rsidR="0094742C" w:rsidRDefault="0094742C" w:rsidP="0094742C">
                        <w:r>
                          <w:t>S</w:t>
                        </w:r>
                      </w:p>
                    </w:tc>
                  </w:tr>
                  <w:tr w:rsidR="0094742C" w14:paraId="00635704" w14:textId="77777777" w:rsidTr="0094742C">
                    <w:tc>
                      <w:tcPr>
                        <w:tcW w:w="448" w:type="dxa"/>
                      </w:tcPr>
                      <w:p w14:paraId="0EC36A24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79CBAE08" w14:textId="5679833E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5E069A3" w14:textId="309B723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D414816" w14:textId="5C5B2B5D" w:rsidR="0094742C" w:rsidRDefault="0094742C" w:rsidP="0094742C"/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C7764D6" w14:textId="4E918ED0" w:rsidR="0094742C" w:rsidRDefault="0094742C" w:rsidP="0094742C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42E58" w14:textId="1B94A8FB" w:rsidR="0094742C" w:rsidRDefault="0094742C" w:rsidP="0094742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2E68C" w14:textId="31235BBC" w:rsidR="0094742C" w:rsidRDefault="0094742C" w:rsidP="0094742C">
                        <w:r>
                          <w:t>3</w:t>
                        </w:r>
                      </w:p>
                    </w:tc>
                  </w:tr>
                  <w:tr w:rsidR="0094742C" w14:paraId="482B1ED9" w14:textId="77777777" w:rsidTr="0094742C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E0DD2DF" w14:textId="3482F7C4" w:rsidR="0094742C" w:rsidRDefault="0094742C" w:rsidP="0094742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35FAB79" w14:textId="58B5EC6B" w:rsidR="0094742C" w:rsidRDefault="0094742C" w:rsidP="0094742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8422FED" w14:textId="5F179972" w:rsidR="0094742C" w:rsidRDefault="0094742C" w:rsidP="0094742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5E357162" w14:textId="276683BB" w:rsidR="0094742C" w:rsidRDefault="0094742C" w:rsidP="0094742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434BB815" w14:textId="22D86431" w:rsidR="0094742C" w:rsidRDefault="0094742C" w:rsidP="0094742C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E1E4A8" w14:textId="62887BAC" w:rsidR="0094742C" w:rsidRDefault="0094742C" w:rsidP="0094742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0DD181" w14:textId="1BD060A8" w:rsidR="0094742C" w:rsidRDefault="0094742C" w:rsidP="0094742C">
                        <w:r>
                          <w:t>10</w:t>
                        </w:r>
                      </w:p>
                    </w:tc>
                  </w:tr>
                  <w:tr w:rsidR="0094742C" w14:paraId="1D58C423" w14:textId="77777777" w:rsidTr="0094742C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94B54A2" w14:textId="6FA5D736" w:rsidR="0094742C" w:rsidRDefault="0094742C" w:rsidP="0094742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19FA909D" w14:textId="4BDC5468" w:rsidR="0094742C" w:rsidRDefault="0094742C" w:rsidP="0094742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C8A8EA2" w14:textId="1C768B2F" w:rsidR="0094742C" w:rsidRDefault="0094742C" w:rsidP="0094742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A8EAE27" w14:textId="747E8182" w:rsidR="0094742C" w:rsidRDefault="0094742C" w:rsidP="0094742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EBBC4B7" w14:textId="642980CB" w:rsidR="0094742C" w:rsidRDefault="0094742C" w:rsidP="0094742C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768350" w14:textId="2EB03759" w:rsidR="0094742C" w:rsidRDefault="0094742C" w:rsidP="0094742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85DF2" w14:textId="6780CBA9" w:rsidR="0094742C" w:rsidRDefault="0094742C" w:rsidP="0094742C">
                        <w:r>
                          <w:t>17</w:t>
                        </w:r>
                      </w:p>
                    </w:tc>
                  </w:tr>
                  <w:tr w:rsidR="0094742C" w14:paraId="5522FF5A" w14:textId="77777777" w:rsidTr="0094742C"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1694788" w14:textId="146FDCA1" w:rsidR="0094742C" w:rsidRDefault="0094742C" w:rsidP="0094742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6EEA1DEC" w14:textId="10BBC60B" w:rsidR="0094742C" w:rsidRDefault="0094742C" w:rsidP="0094742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268AC7C5" w14:textId="7EAAD04F" w:rsidR="0094742C" w:rsidRDefault="0094742C" w:rsidP="0094742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351E8CBC" w14:textId="611CAF75" w:rsidR="0094742C" w:rsidRDefault="0094742C" w:rsidP="0094742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AEBF2" w:themeFill="accent3" w:themeFillTint="66"/>
                      </w:tcPr>
                      <w:p w14:paraId="7009DCAA" w14:textId="75CF7DFB" w:rsidR="0094742C" w:rsidRDefault="0094742C" w:rsidP="0094742C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6353D4" w14:textId="72B10DB1" w:rsidR="0094742C" w:rsidRDefault="0094742C" w:rsidP="0094742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93BF6A" w14:textId="73D1123F" w:rsidR="0094742C" w:rsidRDefault="0094742C" w:rsidP="0094742C">
                        <w:r>
                          <w:t>24</w:t>
                        </w:r>
                      </w:p>
                    </w:tc>
                  </w:tr>
                  <w:tr w:rsidR="0094742C" w14:paraId="259247CD" w14:textId="77777777" w:rsidTr="00C36D2A">
                    <w:tc>
                      <w:tcPr>
                        <w:tcW w:w="448" w:type="dxa"/>
                        <w:shd w:val="clear" w:color="auto" w:fill="FFC000"/>
                      </w:tcPr>
                      <w:p w14:paraId="3AAB023A" w14:textId="35354C1E" w:rsidR="0094742C" w:rsidRDefault="0094742C" w:rsidP="0094742C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D813F70" w14:textId="10A32D90" w:rsidR="0094742C" w:rsidRDefault="0094742C" w:rsidP="0094742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26B99C1" w14:textId="4A2A89FF" w:rsidR="0094742C" w:rsidRDefault="0094742C" w:rsidP="0094742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4F67ACC" w14:textId="6A4E9E39" w:rsidR="0094742C" w:rsidRDefault="0094742C" w:rsidP="0094742C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ED1BD5A" w14:textId="06FEE1EB" w:rsidR="0094742C" w:rsidRDefault="0094742C" w:rsidP="0094742C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59E5FB" w14:textId="2122A64B" w:rsidR="0094742C" w:rsidRDefault="0094742C" w:rsidP="0094742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D8C88A" w14:textId="73095334" w:rsidR="0094742C" w:rsidRDefault="0094742C" w:rsidP="0094742C">
                        <w:r>
                          <w:t>31</w:t>
                        </w:r>
                      </w:p>
                    </w:tc>
                  </w:tr>
                  <w:tr w:rsidR="0094742C" w14:paraId="47D1BEA3" w14:textId="77777777" w:rsidTr="00536287">
                    <w:tc>
                      <w:tcPr>
                        <w:tcW w:w="448" w:type="dxa"/>
                        <w:shd w:val="clear" w:color="auto" w:fill="auto"/>
                      </w:tcPr>
                      <w:p w14:paraId="77D94C00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6645959B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16895405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690F32" w14:textId="77777777" w:rsidR="0094742C" w:rsidRDefault="0094742C" w:rsidP="0094742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78C0AA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5D8408E1" w14:textId="77777777" w:rsidR="0094742C" w:rsidRDefault="0094742C" w:rsidP="0094742C"/>
                    </w:tc>
                    <w:tc>
                      <w:tcPr>
                        <w:tcW w:w="448" w:type="dxa"/>
                      </w:tcPr>
                      <w:p w14:paraId="2D5598C0" w14:textId="77777777" w:rsidR="0094742C" w:rsidRDefault="0094742C" w:rsidP="0094742C"/>
                    </w:tc>
                  </w:tr>
                </w:tbl>
                <w:p w14:paraId="548B5898" w14:textId="77777777" w:rsidR="0094742C" w:rsidRDefault="0094742C" w:rsidP="0094742C"/>
              </w:tc>
            </w:tr>
          </w:tbl>
          <w:p w14:paraId="6F1BC6CA" w14:textId="77777777" w:rsidR="00223D4D" w:rsidRDefault="00223D4D" w:rsidP="00223D4D"/>
        </w:tc>
      </w:tr>
    </w:tbl>
    <w:p w14:paraId="4CD825F8" w14:textId="2D9D4686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6D43E173" w14:textId="77777777" w:rsidTr="005C0A42">
        <w:trPr>
          <w:trHeight w:val="432"/>
        </w:trPr>
        <w:tc>
          <w:tcPr>
            <w:tcW w:w="10790" w:type="dxa"/>
            <w:shd w:val="clear" w:color="auto" w:fill="CAEBF2" w:themeFill="accent3" w:themeFillTint="66"/>
          </w:tcPr>
          <w:p w14:paraId="1B3577DC" w14:textId="02C90C1D" w:rsidR="00A70674" w:rsidRDefault="005C0A42">
            <w:pPr>
              <w:spacing w:before="0"/>
            </w:pPr>
            <w:r>
              <w:t>School Holiday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58E5BE35" w14:textId="77777777" w:rsidTr="00D254BA">
        <w:trPr>
          <w:trHeight w:val="432"/>
        </w:trPr>
        <w:tc>
          <w:tcPr>
            <w:tcW w:w="10790" w:type="dxa"/>
            <w:shd w:val="clear" w:color="auto" w:fill="BEF15C" w:themeFill="accent5" w:themeFillTint="99"/>
          </w:tcPr>
          <w:p w14:paraId="3730742D" w14:textId="45E80B22" w:rsidR="00A70674" w:rsidRDefault="005C0A42">
            <w:pPr>
              <w:spacing w:before="0"/>
            </w:pPr>
            <w:r>
              <w:t xml:space="preserve">INSET / </w:t>
            </w:r>
            <w:r w:rsidR="00D254BA">
              <w:t>Training Days</w:t>
            </w:r>
          </w:p>
        </w:tc>
      </w:tr>
      <w:tr w:rsidR="000F7D61" w14:paraId="35D6FBDB" w14:textId="77777777" w:rsidTr="000F7D61">
        <w:trPr>
          <w:trHeight w:val="432"/>
        </w:trPr>
        <w:tc>
          <w:tcPr>
            <w:tcW w:w="10790" w:type="dxa"/>
            <w:shd w:val="clear" w:color="auto" w:fill="FFC000"/>
          </w:tcPr>
          <w:p w14:paraId="43B29A51" w14:textId="3195AA42" w:rsidR="000F7D61" w:rsidRDefault="000F7D61">
            <w:r>
              <w:t xml:space="preserve">EXTRA INSET / Training Days </w:t>
            </w:r>
          </w:p>
        </w:tc>
      </w:tr>
    </w:tbl>
    <w:p w14:paraId="00BEEB9F" w14:textId="77777777" w:rsidR="00A70674" w:rsidRDefault="00A70674" w:rsidP="000F7D61">
      <w:pPr>
        <w:pStyle w:val="NoSpacing"/>
      </w:pPr>
    </w:p>
    <w:sectPr w:rsidR="00A70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BE72" w14:textId="77777777" w:rsidR="00843506" w:rsidRDefault="00843506" w:rsidP="00337E14">
      <w:pPr>
        <w:spacing w:after="0"/>
      </w:pPr>
      <w:r>
        <w:separator/>
      </w:r>
    </w:p>
  </w:endnote>
  <w:endnote w:type="continuationSeparator" w:id="0">
    <w:p w14:paraId="16E565C2" w14:textId="77777777" w:rsidR="00843506" w:rsidRDefault="00843506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5586" w14:textId="77777777" w:rsidR="00F379F1" w:rsidRDefault="00F37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3C81" w14:textId="77777777" w:rsidR="00F379F1" w:rsidRDefault="00F37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BA09" w14:textId="77777777" w:rsidR="00F379F1" w:rsidRDefault="00F37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E49B" w14:textId="77777777" w:rsidR="00843506" w:rsidRDefault="00843506" w:rsidP="00337E14">
      <w:pPr>
        <w:spacing w:after="0"/>
      </w:pPr>
      <w:r>
        <w:separator/>
      </w:r>
    </w:p>
  </w:footnote>
  <w:footnote w:type="continuationSeparator" w:id="0">
    <w:p w14:paraId="57E9F1ED" w14:textId="77777777" w:rsidR="00843506" w:rsidRDefault="00843506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3EE2" w14:textId="77777777" w:rsidR="00F379F1" w:rsidRDefault="00F37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23CA" w14:textId="77777777" w:rsidR="00F379F1" w:rsidRDefault="00F37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A01D" w14:textId="77777777" w:rsidR="00F379F1" w:rsidRDefault="00F37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14"/>
    <w:rsid w:val="00045AC6"/>
    <w:rsid w:val="000C1D6E"/>
    <w:rsid w:val="000D6EFE"/>
    <w:rsid w:val="000E7EC4"/>
    <w:rsid w:val="000F7D61"/>
    <w:rsid w:val="00177845"/>
    <w:rsid w:val="001E33A9"/>
    <w:rsid w:val="001E72C0"/>
    <w:rsid w:val="00223D4D"/>
    <w:rsid w:val="00337E14"/>
    <w:rsid w:val="003522B7"/>
    <w:rsid w:val="00366921"/>
    <w:rsid w:val="003779B5"/>
    <w:rsid w:val="003B1FD6"/>
    <w:rsid w:val="003C14C4"/>
    <w:rsid w:val="003E2B07"/>
    <w:rsid w:val="00440754"/>
    <w:rsid w:val="0044315E"/>
    <w:rsid w:val="004437BD"/>
    <w:rsid w:val="00445DAC"/>
    <w:rsid w:val="004670FE"/>
    <w:rsid w:val="004A62C0"/>
    <w:rsid w:val="004A6C50"/>
    <w:rsid w:val="004B430E"/>
    <w:rsid w:val="004D627B"/>
    <w:rsid w:val="004F683C"/>
    <w:rsid w:val="00503BE6"/>
    <w:rsid w:val="005416FC"/>
    <w:rsid w:val="0058421F"/>
    <w:rsid w:val="005C0A42"/>
    <w:rsid w:val="005C6D95"/>
    <w:rsid w:val="005D4015"/>
    <w:rsid w:val="00614EA4"/>
    <w:rsid w:val="0067171A"/>
    <w:rsid w:val="00693595"/>
    <w:rsid w:val="007105CA"/>
    <w:rsid w:val="007476DE"/>
    <w:rsid w:val="00763AB6"/>
    <w:rsid w:val="007B224E"/>
    <w:rsid w:val="007F3CB8"/>
    <w:rsid w:val="007F75C5"/>
    <w:rsid w:val="00843506"/>
    <w:rsid w:val="008814D8"/>
    <w:rsid w:val="00886CCE"/>
    <w:rsid w:val="008A655B"/>
    <w:rsid w:val="008B2D4A"/>
    <w:rsid w:val="008B5B14"/>
    <w:rsid w:val="008C21D5"/>
    <w:rsid w:val="009035EA"/>
    <w:rsid w:val="0094742C"/>
    <w:rsid w:val="00996198"/>
    <w:rsid w:val="009F65F2"/>
    <w:rsid w:val="00A16294"/>
    <w:rsid w:val="00A70674"/>
    <w:rsid w:val="00A875D8"/>
    <w:rsid w:val="00B35962"/>
    <w:rsid w:val="00B87BA8"/>
    <w:rsid w:val="00BD4C1E"/>
    <w:rsid w:val="00C36D2A"/>
    <w:rsid w:val="00C61428"/>
    <w:rsid w:val="00D254BA"/>
    <w:rsid w:val="00DE36B1"/>
    <w:rsid w:val="00DF644A"/>
    <w:rsid w:val="00E04443"/>
    <w:rsid w:val="00E118A4"/>
    <w:rsid w:val="00E47C9C"/>
    <w:rsid w:val="00E658B5"/>
    <w:rsid w:val="00EC16F9"/>
    <w:rsid w:val="00EE4F7D"/>
    <w:rsid w:val="00F246CB"/>
    <w:rsid w:val="00F379F1"/>
    <w:rsid w:val="00F80D9E"/>
    <w:rsid w:val="00F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8AC1E"/>
  <w15:chartTrackingRefBased/>
  <w15:docId w15:val="{31340933-DD21-49C7-9F41-E25F78C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mccreedy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Sharon Cliff</cp:lastModifiedBy>
  <cp:revision>2</cp:revision>
  <dcterms:created xsi:type="dcterms:W3CDTF">2024-07-05T11:51:00Z</dcterms:created>
  <dcterms:modified xsi:type="dcterms:W3CDTF">2024-09-10T11:51:00Z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